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9C10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内蒙古师范大学经济管理学院</w:t>
      </w:r>
    </w:p>
    <w:p w14:paraId="6672CB97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“养老机构运营与数字化”微专业修读报名表</w:t>
      </w:r>
    </w:p>
    <w:p w14:paraId="325F689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96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721"/>
        <w:gridCol w:w="1170"/>
        <w:gridCol w:w="10"/>
        <w:gridCol w:w="935"/>
        <w:gridCol w:w="1320"/>
        <w:gridCol w:w="1282"/>
        <w:gridCol w:w="2002"/>
      </w:tblGrid>
      <w:tr w14:paraId="4EAD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048EB0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姓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名</w:t>
            </w:r>
          </w:p>
        </w:tc>
        <w:tc>
          <w:tcPr>
            <w:tcW w:w="17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575FC1B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20049A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94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C58C6D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76DB1A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288AC0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2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7B93156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2BCC51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片</w:t>
            </w:r>
          </w:p>
          <w:p w14:paraId="09287E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1E96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77A8240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196D4B5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52227E6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   院</w:t>
            </w:r>
          </w:p>
        </w:tc>
        <w:tc>
          <w:tcPr>
            <w:tcW w:w="94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2302E3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E8241E3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    业</w:t>
            </w:r>
          </w:p>
        </w:tc>
        <w:tc>
          <w:tcPr>
            <w:tcW w:w="12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B8706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ADC42C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4A8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43603BAC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    号</w:t>
            </w:r>
          </w:p>
        </w:tc>
        <w:tc>
          <w:tcPr>
            <w:tcW w:w="3836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29611E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6CC8A57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相关证书</w:t>
            </w:r>
          </w:p>
        </w:tc>
        <w:tc>
          <w:tcPr>
            <w:tcW w:w="1282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53369ED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DC1A16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5AF9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0E5E143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836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08300D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7949D6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3AD9738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54F664E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9309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2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5181986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学业情况</w:t>
            </w:r>
          </w:p>
        </w:tc>
        <w:tc>
          <w:tcPr>
            <w:tcW w:w="290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6ECF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最近一学年平均绩点</w:t>
            </w:r>
          </w:p>
        </w:tc>
        <w:tc>
          <w:tcPr>
            <w:tcW w:w="2255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384D452A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4B89C9C1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专业排名</w:t>
            </w:r>
          </w:p>
        </w:tc>
        <w:tc>
          <w:tcPr>
            <w:tcW w:w="20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46C4AEF6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____\____</w:t>
            </w:r>
          </w:p>
        </w:tc>
      </w:tr>
      <w:tr w14:paraId="63422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6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D39FB1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0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808B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有无挂科记录</w:t>
            </w:r>
          </w:p>
        </w:tc>
        <w:tc>
          <w:tcPr>
            <w:tcW w:w="5539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6E95ED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F003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226" w:type="dxa"/>
            <w:tcBorders>
              <w:top w:val="single" w:color="000000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02C4B7AB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实践经历</w:t>
            </w:r>
          </w:p>
        </w:tc>
        <w:tc>
          <w:tcPr>
            <w:tcW w:w="8440" w:type="dxa"/>
            <w:gridSpan w:val="7"/>
            <w:tcBorders>
              <w:top w:val="single" w:color="000000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5C46D7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6D0E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7B21F87E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个人陈述(不超过300字）</w:t>
            </w:r>
          </w:p>
        </w:tc>
        <w:tc>
          <w:tcPr>
            <w:tcW w:w="8440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169DFC8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ACD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2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center"/>
          </w:tcPr>
          <w:p w14:paraId="13A285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审查意见</w:t>
            </w:r>
          </w:p>
        </w:tc>
        <w:tc>
          <w:tcPr>
            <w:tcW w:w="8440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 w:val="0"/>
            <w:vAlign w:val="bottom"/>
          </w:tcPr>
          <w:p w14:paraId="2472517A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bookmarkEnd w:id="0"/>
        </w:tc>
      </w:tr>
    </w:tbl>
    <w:p w14:paraId="002DCFE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460F0"/>
    <w:rsid w:val="00042E41"/>
    <w:rsid w:val="00B1318E"/>
    <w:rsid w:val="00D54E16"/>
    <w:rsid w:val="00E72D0A"/>
    <w:rsid w:val="0D310C5E"/>
    <w:rsid w:val="11F631C3"/>
    <w:rsid w:val="126353C2"/>
    <w:rsid w:val="16471459"/>
    <w:rsid w:val="17D66D7C"/>
    <w:rsid w:val="1C06126A"/>
    <w:rsid w:val="1CB86598"/>
    <w:rsid w:val="33285BD9"/>
    <w:rsid w:val="38C460F0"/>
    <w:rsid w:val="3B84459C"/>
    <w:rsid w:val="6B030C51"/>
    <w:rsid w:val="78D7178A"/>
    <w:rsid w:val="7E7B3D9F"/>
    <w:rsid w:val="7F1D7D5F"/>
    <w:rsid w:val="7F442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Roaming\kingsoft\office6\templates\download\47215593-ff64-4bba-9174-34026b6a6543\&#25307;&#32856;&#19987;&#19994;&#20154;&#25165;&#25253;&#21517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招聘专业人才报名登记表.doc.docx</Template>
  <Pages>1</Pages>
  <Words>216</Words>
  <Characters>216</Characters>
  <Lines>4</Lines>
  <Paragraphs>1</Paragraphs>
  <TotalTime>18</TotalTime>
  <ScaleCrop>false</ScaleCrop>
  <LinksUpToDate>false</LinksUpToDate>
  <CharactersWithSpaces>316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2026-06-29T01:50:00Z</dcterms:created>
  <dc:creator>孙家伟</dc:creator>
  <cp:lastModifiedBy>孙家伟</cp:lastModifiedBy>
  <dcterms:modified xsi:type="dcterms:W3CDTF">2026-06-29T02:20:09Z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UUID">
    <vt:lpwstr>v1.0_mb_Un05JucLsINmZXkyGSrXrQ==</vt:lpwstr>
  </property>
  <property fmtid="{D5CDD505-2E9C-101B-9397-08002B2CF9AE}" pid="4" name="ICV">
    <vt:lpwstr>238C942C689D4201868C58C223FA5B9D_11</vt:lpwstr>
  </property>
  <property fmtid="{D5CDD505-2E9C-101B-9397-08002B2CF9AE}" pid="5" name="KSOTemplateDocerSaveRecord">
    <vt:lpwstr>eyJoZGlkIjoiYWMwYzg4MzlkNjM5MTY5MDY2ZDYyODljODRkNzA4YWIiLCJ1c2VySWQiOiI0NTUzMTc2NTEifQ==</vt:lpwstr>
  </property>
</Properties>
</file>